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CD" w:rsidRDefault="009160CD" w:rsidP="00514A88">
      <w:pPr>
        <w:jc w:val="center"/>
        <w:rPr>
          <w:b/>
          <w:sz w:val="36"/>
          <w:szCs w:val="36"/>
        </w:rPr>
      </w:pPr>
      <w:r w:rsidRPr="00D1473B">
        <w:rPr>
          <w:rFonts w:hint="eastAsia"/>
          <w:b/>
          <w:sz w:val="36"/>
          <w:szCs w:val="36"/>
        </w:rPr>
        <w:t>环境科学与工程学院实验中心公务会签单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5891"/>
      </w:tblGrid>
      <w:tr w:rsidR="009160CD" w:rsidRPr="00E31D96" w:rsidTr="000F1303">
        <w:trPr>
          <w:jc w:val="center"/>
        </w:trPr>
        <w:tc>
          <w:tcPr>
            <w:tcW w:w="2405" w:type="dxa"/>
            <w:vAlign w:val="center"/>
          </w:tcPr>
          <w:p w:rsidR="009160CD" w:rsidRPr="00E31D96" w:rsidRDefault="009160CD" w:rsidP="000F1303">
            <w:pPr>
              <w:jc w:val="center"/>
              <w:rPr>
                <w:b/>
                <w:sz w:val="24"/>
                <w:szCs w:val="24"/>
              </w:rPr>
            </w:pPr>
            <w:r w:rsidRPr="00E31D96">
              <w:rPr>
                <w:rFonts w:hint="eastAsia"/>
                <w:b/>
                <w:sz w:val="24"/>
                <w:szCs w:val="24"/>
              </w:rPr>
              <w:t>会签事项名称</w:t>
            </w:r>
          </w:p>
        </w:tc>
        <w:tc>
          <w:tcPr>
            <w:tcW w:w="5891" w:type="dxa"/>
            <w:vAlign w:val="center"/>
          </w:tcPr>
          <w:p w:rsidR="009160CD" w:rsidRPr="00850FFD" w:rsidRDefault="009160CD" w:rsidP="000F13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0CD" w:rsidRPr="00E31D96" w:rsidTr="000F1303">
        <w:trPr>
          <w:trHeight w:val="575"/>
          <w:jc w:val="center"/>
        </w:trPr>
        <w:tc>
          <w:tcPr>
            <w:tcW w:w="8296" w:type="dxa"/>
            <w:gridSpan w:val="2"/>
            <w:vAlign w:val="center"/>
          </w:tcPr>
          <w:p w:rsidR="009160CD" w:rsidRPr="00E31D96" w:rsidRDefault="009160CD" w:rsidP="000F1303">
            <w:pPr>
              <w:jc w:val="center"/>
              <w:rPr>
                <w:b/>
                <w:sz w:val="24"/>
                <w:szCs w:val="24"/>
              </w:rPr>
            </w:pPr>
            <w:r w:rsidRPr="00E31D96">
              <w:rPr>
                <w:rFonts w:hint="eastAsia"/>
                <w:b/>
                <w:sz w:val="24"/>
                <w:szCs w:val="24"/>
              </w:rPr>
              <w:t>事项说明（会签材料清单）</w:t>
            </w:r>
          </w:p>
        </w:tc>
      </w:tr>
      <w:tr w:rsidR="009160CD" w:rsidRPr="00E31D96" w:rsidTr="000F1303">
        <w:trPr>
          <w:trHeight w:val="4893"/>
          <w:jc w:val="center"/>
        </w:trPr>
        <w:tc>
          <w:tcPr>
            <w:tcW w:w="8296" w:type="dxa"/>
            <w:gridSpan w:val="2"/>
          </w:tcPr>
          <w:p w:rsidR="009160CD" w:rsidRPr="004D23CE" w:rsidRDefault="009160CD" w:rsidP="000F1303">
            <w:pPr>
              <w:rPr>
                <w:sz w:val="24"/>
                <w:szCs w:val="24"/>
              </w:rPr>
            </w:pPr>
          </w:p>
        </w:tc>
      </w:tr>
      <w:tr w:rsidR="009160CD" w:rsidRPr="00E31D96" w:rsidTr="000F1303">
        <w:trPr>
          <w:trHeight w:val="1542"/>
          <w:jc w:val="center"/>
        </w:trPr>
        <w:tc>
          <w:tcPr>
            <w:tcW w:w="2405" w:type="dxa"/>
            <w:vAlign w:val="center"/>
          </w:tcPr>
          <w:p w:rsidR="009160CD" w:rsidRPr="00E31D96" w:rsidRDefault="009160CD" w:rsidP="000F1303">
            <w:pPr>
              <w:jc w:val="center"/>
              <w:rPr>
                <w:b/>
                <w:sz w:val="24"/>
                <w:szCs w:val="24"/>
              </w:rPr>
            </w:pPr>
            <w:r w:rsidRPr="00E31D96">
              <w:rPr>
                <w:rFonts w:hint="eastAsia"/>
                <w:b/>
                <w:sz w:val="24"/>
                <w:szCs w:val="24"/>
              </w:rPr>
              <w:t>经办人及意见</w:t>
            </w:r>
          </w:p>
        </w:tc>
        <w:tc>
          <w:tcPr>
            <w:tcW w:w="5891" w:type="dxa"/>
            <w:vAlign w:val="bottom"/>
          </w:tcPr>
          <w:p w:rsidR="009160CD" w:rsidRPr="00E31D96" w:rsidRDefault="009160CD" w:rsidP="000F1303">
            <w:pPr>
              <w:adjustRightInd w:val="0"/>
              <w:snapToGrid w:val="0"/>
              <w:jc w:val="right"/>
              <w:rPr>
                <w:b/>
                <w:sz w:val="24"/>
                <w:szCs w:val="24"/>
              </w:rPr>
            </w:pPr>
          </w:p>
          <w:p w:rsidR="009160CD" w:rsidRPr="00E31D96" w:rsidRDefault="009160CD" w:rsidP="000F130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E31D96">
              <w:rPr>
                <w:rFonts w:hint="eastAsia"/>
                <w:b/>
                <w:sz w:val="24"/>
                <w:szCs w:val="24"/>
              </w:rPr>
              <w:t>签名：</w:t>
            </w:r>
            <w:r w:rsidRPr="00E31D96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1D96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9160CD" w:rsidRPr="00E31D96" w:rsidTr="000F1303">
        <w:trPr>
          <w:trHeight w:val="1272"/>
          <w:jc w:val="center"/>
        </w:trPr>
        <w:tc>
          <w:tcPr>
            <w:tcW w:w="2405" w:type="dxa"/>
            <w:vAlign w:val="center"/>
          </w:tcPr>
          <w:p w:rsidR="009160CD" w:rsidRPr="00E31D96" w:rsidRDefault="009160CD" w:rsidP="000F1303">
            <w:pPr>
              <w:jc w:val="center"/>
              <w:rPr>
                <w:b/>
                <w:sz w:val="24"/>
                <w:szCs w:val="24"/>
              </w:rPr>
            </w:pPr>
            <w:r w:rsidRPr="00E31D96">
              <w:rPr>
                <w:rFonts w:hint="eastAsia"/>
                <w:b/>
                <w:sz w:val="24"/>
                <w:szCs w:val="24"/>
              </w:rPr>
              <w:t>审核人及意见</w:t>
            </w:r>
          </w:p>
        </w:tc>
        <w:tc>
          <w:tcPr>
            <w:tcW w:w="5891" w:type="dxa"/>
            <w:vAlign w:val="bottom"/>
          </w:tcPr>
          <w:p w:rsidR="009160CD" w:rsidRPr="00E31D96" w:rsidRDefault="009160CD" w:rsidP="000F1303">
            <w:pPr>
              <w:adjustRightInd w:val="0"/>
              <w:snapToGrid w:val="0"/>
              <w:jc w:val="right"/>
              <w:rPr>
                <w:b/>
                <w:sz w:val="24"/>
                <w:szCs w:val="24"/>
              </w:rPr>
            </w:pPr>
          </w:p>
          <w:p w:rsidR="009160CD" w:rsidRPr="00E31D96" w:rsidRDefault="009160CD" w:rsidP="000F1303">
            <w:pPr>
              <w:adjustRightInd w:val="0"/>
              <w:snapToGrid w:val="0"/>
              <w:ind w:right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E31D96">
              <w:rPr>
                <w:rFonts w:hint="eastAsia"/>
                <w:b/>
                <w:sz w:val="24"/>
                <w:szCs w:val="24"/>
              </w:rPr>
              <w:t>签名：</w:t>
            </w:r>
            <w:r w:rsidRPr="00E31D9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1D96">
              <w:rPr>
                <w:b/>
                <w:sz w:val="24"/>
                <w:szCs w:val="24"/>
              </w:rPr>
              <w:t xml:space="preserve">  </w:t>
            </w:r>
            <w:r w:rsidRPr="00E31D96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9160CD" w:rsidRPr="00E31D96" w:rsidTr="000F1303">
        <w:trPr>
          <w:trHeight w:val="1133"/>
          <w:jc w:val="center"/>
        </w:trPr>
        <w:tc>
          <w:tcPr>
            <w:tcW w:w="2405" w:type="dxa"/>
            <w:vAlign w:val="center"/>
          </w:tcPr>
          <w:p w:rsidR="009160CD" w:rsidRPr="00E31D96" w:rsidRDefault="009160CD" w:rsidP="000F1303">
            <w:pPr>
              <w:jc w:val="center"/>
              <w:rPr>
                <w:b/>
                <w:sz w:val="24"/>
                <w:szCs w:val="24"/>
              </w:rPr>
            </w:pPr>
            <w:r w:rsidRPr="00E31D96">
              <w:rPr>
                <w:rFonts w:hint="eastAsia"/>
                <w:b/>
                <w:sz w:val="24"/>
                <w:szCs w:val="24"/>
              </w:rPr>
              <w:t>中心主任及意见</w:t>
            </w:r>
          </w:p>
        </w:tc>
        <w:tc>
          <w:tcPr>
            <w:tcW w:w="5891" w:type="dxa"/>
            <w:vAlign w:val="bottom"/>
          </w:tcPr>
          <w:p w:rsidR="009160CD" w:rsidRPr="00E31D96" w:rsidRDefault="009160CD" w:rsidP="000F1303">
            <w:pPr>
              <w:adjustRightInd w:val="0"/>
              <w:snapToGrid w:val="0"/>
              <w:jc w:val="right"/>
              <w:rPr>
                <w:b/>
                <w:sz w:val="24"/>
                <w:szCs w:val="24"/>
              </w:rPr>
            </w:pPr>
          </w:p>
          <w:p w:rsidR="009160CD" w:rsidRPr="00E31D96" w:rsidRDefault="009160CD" w:rsidP="000F130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E31D96">
              <w:rPr>
                <w:rFonts w:hint="eastAsia"/>
                <w:b/>
                <w:sz w:val="24"/>
                <w:szCs w:val="24"/>
              </w:rPr>
              <w:t>签名：</w:t>
            </w:r>
            <w:r w:rsidRPr="00E31D9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1D96">
              <w:rPr>
                <w:b/>
                <w:sz w:val="24"/>
                <w:szCs w:val="24"/>
              </w:rPr>
              <w:t xml:space="preserve">  </w:t>
            </w:r>
            <w:r w:rsidRPr="00E31D96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9160CD" w:rsidRPr="00E31D96" w:rsidTr="000F1303">
        <w:trPr>
          <w:trHeight w:val="1143"/>
          <w:jc w:val="center"/>
        </w:trPr>
        <w:tc>
          <w:tcPr>
            <w:tcW w:w="2405" w:type="dxa"/>
            <w:vAlign w:val="center"/>
          </w:tcPr>
          <w:p w:rsidR="009160CD" w:rsidRPr="00E31D96" w:rsidRDefault="009160CD" w:rsidP="000F1303">
            <w:pPr>
              <w:jc w:val="center"/>
              <w:rPr>
                <w:b/>
                <w:sz w:val="24"/>
                <w:szCs w:val="24"/>
              </w:rPr>
            </w:pPr>
            <w:r w:rsidRPr="00E31D96">
              <w:rPr>
                <w:rFonts w:hint="eastAsia"/>
                <w:b/>
                <w:sz w:val="24"/>
                <w:szCs w:val="24"/>
              </w:rPr>
              <w:t>分管院长及意见</w:t>
            </w:r>
          </w:p>
        </w:tc>
        <w:tc>
          <w:tcPr>
            <w:tcW w:w="5891" w:type="dxa"/>
            <w:vAlign w:val="bottom"/>
          </w:tcPr>
          <w:p w:rsidR="009160CD" w:rsidRPr="00E31D96" w:rsidRDefault="009160CD" w:rsidP="000F1303">
            <w:pPr>
              <w:adjustRightInd w:val="0"/>
              <w:snapToGrid w:val="0"/>
              <w:jc w:val="right"/>
              <w:rPr>
                <w:b/>
                <w:sz w:val="24"/>
                <w:szCs w:val="24"/>
              </w:rPr>
            </w:pPr>
          </w:p>
          <w:p w:rsidR="009160CD" w:rsidRPr="00E31D96" w:rsidRDefault="009160CD" w:rsidP="000F130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E31D96">
              <w:rPr>
                <w:rFonts w:hint="eastAsia"/>
                <w:b/>
                <w:sz w:val="24"/>
                <w:szCs w:val="24"/>
              </w:rPr>
              <w:t>签名：</w:t>
            </w:r>
            <w:r w:rsidRPr="00E31D9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1D96">
              <w:rPr>
                <w:b/>
                <w:sz w:val="24"/>
                <w:szCs w:val="24"/>
              </w:rPr>
              <w:t xml:space="preserve">  </w:t>
            </w:r>
            <w:r w:rsidRPr="00E31D96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9160CD" w:rsidRPr="00E31D96" w:rsidTr="000F1303">
        <w:trPr>
          <w:trHeight w:val="1339"/>
          <w:jc w:val="center"/>
        </w:trPr>
        <w:tc>
          <w:tcPr>
            <w:tcW w:w="2405" w:type="dxa"/>
            <w:vAlign w:val="center"/>
          </w:tcPr>
          <w:p w:rsidR="009160CD" w:rsidRPr="00E31D96" w:rsidRDefault="009160CD" w:rsidP="000F1303">
            <w:pPr>
              <w:jc w:val="center"/>
              <w:rPr>
                <w:b/>
                <w:sz w:val="24"/>
                <w:szCs w:val="24"/>
              </w:rPr>
            </w:pPr>
            <w:r w:rsidRPr="00E31D96">
              <w:rPr>
                <w:rFonts w:hint="eastAsia"/>
                <w:b/>
                <w:sz w:val="24"/>
                <w:szCs w:val="24"/>
              </w:rPr>
              <w:t>院长及意见</w:t>
            </w:r>
          </w:p>
        </w:tc>
        <w:tc>
          <w:tcPr>
            <w:tcW w:w="5891" w:type="dxa"/>
            <w:vAlign w:val="bottom"/>
          </w:tcPr>
          <w:p w:rsidR="009160CD" w:rsidRPr="00E31D96" w:rsidRDefault="009160CD" w:rsidP="000F1303">
            <w:pPr>
              <w:wordWrap w:val="0"/>
              <w:adjustRightInd w:val="0"/>
              <w:snapToGri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160CD" w:rsidRPr="00E31D96" w:rsidRDefault="009160CD" w:rsidP="000F130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E31D96">
              <w:rPr>
                <w:rFonts w:hint="eastAsia"/>
                <w:b/>
                <w:sz w:val="24"/>
                <w:szCs w:val="24"/>
              </w:rPr>
              <w:t>签名：</w:t>
            </w:r>
            <w:r w:rsidRPr="00E31D9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1D96">
              <w:rPr>
                <w:b/>
                <w:sz w:val="24"/>
                <w:szCs w:val="24"/>
              </w:rPr>
              <w:t xml:space="preserve">   </w:t>
            </w:r>
            <w:r w:rsidRPr="00E31D96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9160CD" w:rsidRPr="00514A88" w:rsidRDefault="009160CD" w:rsidP="00514A88">
      <w:pPr>
        <w:rPr>
          <w:b/>
          <w:szCs w:val="21"/>
        </w:rPr>
      </w:pPr>
      <w:r w:rsidRPr="004D7C7C">
        <w:rPr>
          <w:rFonts w:hint="eastAsia"/>
          <w:b/>
          <w:szCs w:val="21"/>
        </w:rPr>
        <w:t>多人经办可经办人处自行添行</w:t>
      </w:r>
      <w:r>
        <w:rPr>
          <w:rFonts w:hint="eastAsia"/>
          <w:b/>
          <w:szCs w:val="21"/>
        </w:rPr>
        <w:t>，事项说明可添页正反打印，编页码</w:t>
      </w:r>
    </w:p>
    <w:sectPr w:rsidR="009160CD" w:rsidRPr="00514A88" w:rsidSect="00975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CD" w:rsidRDefault="009160CD">
      <w:r>
        <w:separator/>
      </w:r>
    </w:p>
  </w:endnote>
  <w:endnote w:type="continuationSeparator" w:id="0">
    <w:p w:rsidR="009160CD" w:rsidRDefault="009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CD" w:rsidRDefault="009160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CD" w:rsidRDefault="009160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CD" w:rsidRDefault="00916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CD" w:rsidRDefault="009160CD">
      <w:r>
        <w:separator/>
      </w:r>
    </w:p>
  </w:footnote>
  <w:footnote w:type="continuationSeparator" w:id="0">
    <w:p w:rsidR="009160CD" w:rsidRDefault="009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CD" w:rsidRDefault="009160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CD" w:rsidRDefault="009160CD" w:rsidP="00514A8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CD" w:rsidRDefault="009160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FCA1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B6492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9EE81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B68DFE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1F876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BC2393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F8F60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ECC3F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0DA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28074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73B"/>
    <w:rsid w:val="00000967"/>
    <w:rsid w:val="000049DA"/>
    <w:rsid w:val="00024CFF"/>
    <w:rsid w:val="00071A12"/>
    <w:rsid w:val="0007721E"/>
    <w:rsid w:val="000855DF"/>
    <w:rsid w:val="00097C06"/>
    <w:rsid w:val="000B5DEB"/>
    <w:rsid w:val="000B77CA"/>
    <w:rsid w:val="000F1303"/>
    <w:rsid w:val="000F17A5"/>
    <w:rsid w:val="00101383"/>
    <w:rsid w:val="001124C9"/>
    <w:rsid w:val="00130BE1"/>
    <w:rsid w:val="00155E9D"/>
    <w:rsid w:val="00165FB1"/>
    <w:rsid w:val="00171839"/>
    <w:rsid w:val="0017791A"/>
    <w:rsid w:val="00180B5A"/>
    <w:rsid w:val="00181757"/>
    <w:rsid w:val="001866BF"/>
    <w:rsid w:val="001923FC"/>
    <w:rsid w:val="001A5D77"/>
    <w:rsid w:val="001A5F16"/>
    <w:rsid w:val="001E1490"/>
    <w:rsid w:val="002146D4"/>
    <w:rsid w:val="002200F8"/>
    <w:rsid w:val="00266D92"/>
    <w:rsid w:val="002B397C"/>
    <w:rsid w:val="002D0FBD"/>
    <w:rsid w:val="002E772B"/>
    <w:rsid w:val="00323CC6"/>
    <w:rsid w:val="0032560E"/>
    <w:rsid w:val="00332CF3"/>
    <w:rsid w:val="003368B0"/>
    <w:rsid w:val="00351DFA"/>
    <w:rsid w:val="00367333"/>
    <w:rsid w:val="00381BFC"/>
    <w:rsid w:val="003F443D"/>
    <w:rsid w:val="004273BA"/>
    <w:rsid w:val="00440490"/>
    <w:rsid w:val="00490CD9"/>
    <w:rsid w:val="004A1F89"/>
    <w:rsid w:val="004A7E00"/>
    <w:rsid w:val="004D23CE"/>
    <w:rsid w:val="004D7C7C"/>
    <w:rsid w:val="00511A9C"/>
    <w:rsid w:val="00514A88"/>
    <w:rsid w:val="00525C64"/>
    <w:rsid w:val="00540E09"/>
    <w:rsid w:val="00544CBF"/>
    <w:rsid w:val="00545D60"/>
    <w:rsid w:val="005659B0"/>
    <w:rsid w:val="00570E92"/>
    <w:rsid w:val="005E041F"/>
    <w:rsid w:val="005F302A"/>
    <w:rsid w:val="0060786F"/>
    <w:rsid w:val="00634785"/>
    <w:rsid w:val="00640548"/>
    <w:rsid w:val="00645681"/>
    <w:rsid w:val="006603B5"/>
    <w:rsid w:val="00675375"/>
    <w:rsid w:val="00675D85"/>
    <w:rsid w:val="00677B5D"/>
    <w:rsid w:val="0069452C"/>
    <w:rsid w:val="006A6CE0"/>
    <w:rsid w:val="006B393E"/>
    <w:rsid w:val="006E35F2"/>
    <w:rsid w:val="006F4064"/>
    <w:rsid w:val="007003E7"/>
    <w:rsid w:val="00714F45"/>
    <w:rsid w:val="00717F1E"/>
    <w:rsid w:val="007313E6"/>
    <w:rsid w:val="007973AB"/>
    <w:rsid w:val="007A0763"/>
    <w:rsid w:val="007A6813"/>
    <w:rsid w:val="007E759E"/>
    <w:rsid w:val="00805E24"/>
    <w:rsid w:val="00821932"/>
    <w:rsid w:val="00826619"/>
    <w:rsid w:val="00847003"/>
    <w:rsid w:val="00850FFD"/>
    <w:rsid w:val="0086104D"/>
    <w:rsid w:val="00876044"/>
    <w:rsid w:val="00892325"/>
    <w:rsid w:val="008924C2"/>
    <w:rsid w:val="008D5317"/>
    <w:rsid w:val="009160CD"/>
    <w:rsid w:val="00940111"/>
    <w:rsid w:val="0095293F"/>
    <w:rsid w:val="009714B5"/>
    <w:rsid w:val="00975646"/>
    <w:rsid w:val="009A28F7"/>
    <w:rsid w:val="009B6B2E"/>
    <w:rsid w:val="009C2218"/>
    <w:rsid w:val="009C50CA"/>
    <w:rsid w:val="00A038C3"/>
    <w:rsid w:val="00A664BA"/>
    <w:rsid w:val="00AA76FB"/>
    <w:rsid w:val="00AB62A2"/>
    <w:rsid w:val="00AC72E5"/>
    <w:rsid w:val="00AD2F6A"/>
    <w:rsid w:val="00B1203C"/>
    <w:rsid w:val="00B15E15"/>
    <w:rsid w:val="00B17AE8"/>
    <w:rsid w:val="00B371CB"/>
    <w:rsid w:val="00B717D6"/>
    <w:rsid w:val="00B96954"/>
    <w:rsid w:val="00BC0FD5"/>
    <w:rsid w:val="00C556BE"/>
    <w:rsid w:val="00C97BBE"/>
    <w:rsid w:val="00CA78B3"/>
    <w:rsid w:val="00D10EE3"/>
    <w:rsid w:val="00D1473B"/>
    <w:rsid w:val="00D67E5D"/>
    <w:rsid w:val="00D72109"/>
    <w:rsid w:val="00D87078"/>
    <w:rsid w:val="00DD123F"/>
    <w:rsid w:val="00E31D96"/>
    <w:rsid w:val="00E769D6"/>
    <w:rsid w:val="00EC1B46"/>
    <w:rsid w:val="00EE3436"/>
    <w:rsid w:val="00F251FB"/>
    <w:rsid w:val="00F522CE"/>
    <w:rsid w:val="00F53232"/>
    <w:rsid w:val="00F62626"/>
    <w:rsid w:val="00F65320"/>
    <w:rsid w:val="00F96F67"/>
    <w:rsid w:val="00FE1484"/>
    <w:rsid w:val="00FF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2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473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2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0E0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0E0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34</Words>
  <Characters>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宋英琦</dc:creator>
  <cp:keywords/>
  <dc:description/>
  <cp:lastModifiedBy>aa</cp:lastModifiedBy>
  <cp:revision>64</cp:revision>
  <cp:lastPrinted>2017-11-24T08:20:00Z</cp:lastPrinted>
  <dcterms:created xsi:type="dcterms:W3CDTF">2017-11-13T06:22:00Z</dcterms:created>
  <dcterms:modified xsi:type="dcterms:W3CDTF">2017-11-30T03:33:00Z</dcterms:modified>
</cp:coreProperties>
</file>