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F3" w:rsidRDefault="00A267F3" w:rsidP="008C0DFB">
      <w:pPr>
        <w:spacing w:line="360" w:lineRule="auto"/>
        <w:rPr>
          <w:sz w:val="28"/>
          <w:szCs w:val="28"/>
        </w:rPr>
      </w:pPr>
    </w:p>
    <w:p w:rsidR="00A267F3" w:rsidRPr="000A0020" w:rsidRDefault="00A267F3" w:rsidP="008C0DFB">
      <w:pPr>
        <w:jc w:val="center"/>
        <w:rPr>
          <w:rFonts w:ascii="黑体" w:eastAsia="黑体" w:hAnsi="黑体"/>
          <w:sz w:val="44"/>
          <w:szCs w:val="44"/>
        </w:rPr>
      </w:pPr>
      <w:r w:rsidRPr="000A0020">
        <w:rPr>
          <w:rFonts w:ascii="黑体" w:eastAsia="黑体" w:hAnsi="黑体" w:hint="eastAsia"/>
          <w:sz w:val="44"/>
          <w:szCs w:val="44"/>
        </w:rPr>
        <w:t>浙江工商大学</w:t>
      </w:r>
    </w:p>
    <w:p w:rsidR="00A267F3" w:rsidRDefault="00A267F3" w:rsidP="008C0DFB">
      <w:pPr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0A0020">
        <w:rPr>
          <w:rFonts w:ascii="黑体" w:eastAsia="黑体" w:hAnsi="黑体" w:hint="eastAsia"/>
          <w:sz w:val="44"/>
          <w:szCs w:val="44"/>
        </w:rPr>
        <w:t>小平科技创新团队</w:t>
      </w:r>
      <w:r>
        <w:rPr>
          <w:rFonts w:ascii="黑体" w:eastAsia="黑体" w:hAnsi="黑体" w:hint="eastAsia"/>
          <w:sz w:val="44"/>
          <w:szCs w:val="44"/>
        </w:rPr>
        <w:t>年度考核表</w:t>
      </w:r>
    </w:p>
    <w:p w:rsidR="00A267F3" w:rsidRDefault="00A267F3" w:rsidP="008C0DFB">
      <w:pPr>
        <w:spacing w:line="360" w:lineRule="auto"/>
        <w:ind w:firstLineChars="350" w:firstLine="980"/>
        <w:rPr>
          <w:rFonts w:ascii="黑体" w:eastAsia="黑体" w:hAnsi="黑体"/>
          <w:sz w:val="44"/>
          <w:szCs w:val="44"/>
        </w:rPr>
      </w:pPr>
      <w:r w:rsidRPr="00CB445B">
        <w:rPr>
          <w:rFonts w:hint="eastAsia"/>
          <w:sz w:val="28"/>
          <w:szCs w:val="28"/>
        </w:rPr>
        <w:t>评定人：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评定</w:t>
      </w:r>
      <w:r w:rsidRPr="00CB445B"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评定等级：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26"/>
        <w:gridCol w:w="2202"/>
      </w:tblGrid>
      <w:tr w:rsidR="00A267F3" w:rsidTr="008C0DFB">
        <w:tc>
          <w:tcPr>
            <w:tcW w:w="5226" w:type="dxa"/>
          </w:tcPr>
          <w:p w:rsidR="00A267F3" w:rsidRPr="00B94C37" w:rsidRDefault="00A267F3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评定项目</w:t>
            </w:r>
          </w:p>
        </w:tc>
        <w:tc>
          <w:tcPr>
            <w:tcW w:w="2202" w:type="dxa"/>
          </w:tcPr>
          <w:p w:rsidR="00A267F3" w:rsidRPr="00B94C37" w:rsidRDefault="00A267F3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分值</w:t>
            </w:r>
          </w:p>
        </w:tc>
      </w:tr>
      <w:tr w:rsidR="00A267F3" w:rsidTr="008C0DFB">
        <w:tc>
          <w:tcPr>
            <w:tcW w:w="5226" w:type="dxa"/>
          </w:tcPr>
          <w:p w:rsidR="00A267F3" w:rsidRPr="00B94C37" w:rsidRDefault="00A267F3" w:rsidP="007E5E87">
            <w:pPr>
              <w:spacing w:line="360" w:lineRule="auto"/>
              <w:ind w:left="538" w:hangingChars="192" w:hanging="538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积极参与科研，工作认真刻苦（</w:t>
            </w:r>
            <w:r w:rsidRPr="00B94C37">
              <w:rPr>
                <w:sz w:val="28"/>
                <w:szCs w:val="28"/>
              </w:rPr>
              <w:t>30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267F3" w:rsidRPr="00B94C37" w:rsidRDefault="00A267F3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67F3" w:rsidTr="008C0DFB">
        <w:tc>
          <w:tcPr>
            <w:tcW w:w="5226" w:type="dxa"/>
          </w:tcPr>
          <w:p w:rsidR="00A267F3" w:rsidRPr="00B94C37" w:rsidRDefault="00A267F3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听</w:t>
            </w:r>
            <w:smartTag w:uri="urn:schemas-microsoft-com:office:smarttags" w:element="PersonName">
              <w:smartTagPr>
                <w:attr w:name="ProductID" w:val="从"/>
              </w:smartTagPr>
              <w:r w:rsidRPr="00B94C37">
                <w:rPr>
                  <w:rFonts w:hint="eastAsia"/>
                  <w:sz w:val="28"/>
                  <w:szCs w:val="28"/>
                </w:rPr>
                <w:t>从</w:t>
              </w:r>
            </w:smartTag>
            <w:r w:rsidRPr="00B94C37">
              <w:rPr>
                <w:rFonts w:hint="eastAsia"/>
                <w:sz w:val="28"/>
                <w:szCs w:val="28"/>
              </w:rPr>
              <w:t>老师指导，遵守规章制度（</w:t>
            </w:r>
            <w:r w:rsidRPr="00B94C37">
              <w:rPr>
                <w:sz w:val="28"/>
                <w:szCs w:val="28"/>
              </w:rPr>
              <w:t>20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267F3" w:rsidRPr="00B94C37" w:rsidRDefault="00A267F3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67F3" w:rsidTr="008C0DFB">
        <w:tc>
          <w:tcPr>
            <w:tcW w:w="5226" w:type="dxa"/>
          </w:tcPr>
          <w:p w:rsidR="00A267F3" w:rsidRPr="00B94C37" w:rsidRDefault="00A267F3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独立自主学习，广泛阅读文献（</w:t>
            </w:r>
            <w:r w:rsidRPr="00B94C37">
              <w:rPr>
                <w:sz w:val="28"/>
                <w:szCs w:val="28"/>
              </w:rPr>
              <w:t>10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267F3" w:rsidRPr="00B94C37" w:rsidRDefault="00A267F3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67F3" w:rsidRPr="00D47517" w:rsidTr="008C0DFB">
        <w:tc>
          <w:tcPr>
            <w:tcW w:w="5226" w:type="dxa"/>
          </w:tcPr>
          <w:p w:rsidR="00A267F3" w:rsidRPr="00B94C37" w:rsidRDefault="00A267F3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仪器操作熟练，实验经验丰富（</w:t>
            </w:r>
            <w:r w:rsidRPr="00B94C37">
              <w:rPr>
                <w:sz w:val="28"/>
                <w:szCs w:val="28"/>
              </w:rPr>
              <w:t>10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267F3" w:rsidRPr="00B94C37" w:rsidRDefault="00A267F3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67F3" w:rsidRPr="00D47517" w:rsidTr="008C0DFB">
        <w:tc>
          <w:tcPr>
            <w:tcW w:w="5226" w:type="dxa"/>
          </w:tcPr>
          <w:p w:rsidR="00A267F3" w:rsidRPr="00B94C37" w:rsidRDefault="00A267F3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团队内部和谐，师生关系融洽（</w:t>
            </w:r>
            <w:r w:rsidRPr="00B94C37">
              <w:rPr>
                <w:sz w:val="28"/>
                <w:szCs w:val="28"/>
              </w:rPr>
              <w:t>10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267F3" w:rsidRPr="00B94C37" w:rsidRDefault="00A267F3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67F3" w:rsidRPr="00D47517" w:rsidTr="008C0DFB">
        <w:tc>
          <w:tcPr>
            <w:tcW w:w="5226" w:type="dxa"/>
          </w:tcPr>
          <w:p w:rsidR="00A267F3" w:rsidRPr="00B94C37" w:rsidRDefault="00A267F3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科研成果丰硕，创新思维广阔（</w:t>
            </w:r>
            <w:r w:rsidRPr="00B94C37">
              <w:rPr>
                <w:sz w:val="28"/>
                <w:szCs w:val="28"/>
              </w:rPr>
              <w:t>10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267F3" w:rsidRPr="00B94C37" w:rsidRDefault="00A267F3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267F3" w:rsidRPr="00D47517" w:rsidTr="008C0DFB">
        <w:tc>
          <w:tcPr>
            <w:tcW w:w="5226" w:type="dxa"/>
          </w:tcPr>
          <w:p w:rsidR="00A267F3" w:rsidRPr="00B94C37" w:rsidRDefault="00A267F3" w:rsidP="007E5E87">
            <w:pPr>
              <w:spacing w:line="360" w:lineRule="auto"/>
              <w:rPr>
                <w:sz w:val="28"/>
                <w:szCs w:val="28"/>
              </w:rPr>
            </w:pPr>
            <w:r w:rsidRPr="00B94C37">
              <w:rPr>
                <w:rFonts w:hint="eastAsia"/>
                <w:sz w:val="28"/>
                <w:szCs w:val="28"/>
              </w:rPr>
              <w:t>工作能力突出，乐于贡献互助（</w:t>
            </w:r>
            <w:r w:rsidRPr="00B94C37">
              <w:rPr>
                <w:sz w:val="28"/>
                <w:szCs w:val="28"/>
              </w:rPr>
              <w:t>10</w:t>
            </w:r>
            <w:r w:rsidRPr="00B94C37">
              <w:rPr>
                <w:rFonts w:hint="eastAsia"/>
                <w:sz w:val="28"/>
                <w:szCs w:val="28"/>
              </w:rPr>
              <w:t>分）</w:t>
            </w:r>
          </w:p>
        </w:tc>
        <w:tc>
          <w:tcPr>
            <w:tcW w:w="2202" w:type="dxa"/>
          </w:tcPr>
          <w:p w:rsidR="00A267F3" w:rsidRPr="00B94C37" w:rsidRDefault="00A267F3" w:rsidP="007E5E8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A267F3" w:rsidRPr="000A0020" w:rsidRDefault="00A267F3" w:rsidP="008C0DFB">
      <w:pPr>
        <w:spacing w:line="360" w:lineRule="auto"/>
        <w:rPr>
          <w:sz w:val="28"/>
          <w:szCs w:val="28"/>
        </w:rPr>
      </w:pPr>
    </w:p>
    <w:p w:rsidR="00A267F3" w:rsidRPr="000A0020" w:rsidRDefault="00A267F3" w:rsidP="008C0DFB"/>
    <w:p w:rsidR="00A267F3" w:rsidRDefault="00A267F3" w:rsidP="008C0DFB">
      <w:pPr>
        <w:pStyle w:val="PlainText"/>
        <w:spacing w:line="360" w:lineRule="auto"/>
        <w:rPr>
          <w:rFonts w:hAnsi="宋体" w:cs="宋体"/>
          <w:sz w:val="28"/>
          <w:szCs w:val="28"/>
        </w:rPr>
      </w:pPr>
      <w:r w:rsidRPr="00D47517">
        <w:rPr>
          <w:rFonts w:hAnsi="宋体" w:cs="宋体" w:hint="eastAsia"/>
          <w:sz w:val="28"/>
          <w:szCs w:val="28"/>
        </w:rPr>
        <w:t>注：</w:t>
      </w:r>
      <w:r>
        <w:rPr>
          <w:rFonts w:hAnsi="宋体" w:cs="宋体" w:hint="eastAsia"/>
          <w:sz w:val="28"/>
          <w:szCs w:val="28"/>
        </w:rPr>
        <w:t>老师与学生使用该评分表，最后总分由平均值而定</w:t>
      </w:r>
    </w:p>
    <w:p w:rsidR="00A267F3" w:rsidRPr="005B63F7" w:rsidRDefault="00A267F3" w:rsidP="008C0DFB">
      <w:pPr>
        <w:pStyle w:val="PlainTex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B63F7">
        <w:rPr>
          <w:rFonts w:ascii="Times New Roman" w:hAnsi="宋体" w:cs="Times New Roman" w:hint="eastAsia"/>
          <w:sz w:val="28"/>
          <w:szCs w:val="28"/>
        </w:rPr>
        <w:t>（计算方式：队内老师评分</w:t>
      </w:r>
      <w:r w:rsidRPr="005B63F7">
        <w:rPr>
          <w:rFonts w:ascii="Times New Roman" w:hAnsi="Times New Roman" w:cs="Times New Roman"/>
          <w:sz w:val="28"/>
          <w:szCs w:val="28"/>
        </w:rPr>
        <w:t>20%+</w:t>
      </w:r>
      <w:r w:rsidRPr="005B63F7">
        <w:rPr>
          <w:rFonts w:ascii="Times New Roman" w:hAnsi="宋体" w:cs="Times New Roman" w:hint="eastAsia"/>
          <w:sz w:val="28"/>
          <w:szCs w:val="28"/>
        </w:rPr>
        <w:t>其他老师评分</w:t>
      </w:r>
      <w:r w:rsidRPr="005B63F7">
        <w:rPr>
          <w:rFonts w:ascii="Times New Roman" w:hAnsi="Times New Roman" w:cs="Times New Roman"/>
          <w:sz w:val="28"/>
          <w:szCs w:val="28"/>
        </w:rPr>
        <w:t>30%+</w:t>
      </w:r>
      <w:r w:rsidRPr="005B63F7">
        <w:rPr>
          <w:rFonts w:ascii="Times New Roman" w:hAnsi="宋体" w:cs="Times New Roman" w:hint="eastAsia"/>
          <w:sz w:val="28"/>
          <w:szCs w:val="28"/>
        </w:rPr>
        <w:t>正副队长</w:t>
      </w:r>
      <w:r w:rsidRPr="005B63F7">
        <w:rPr>
          <w:rFonts w:ascii="Times New Roman" w:hAnsi="Times New Roman" w:cs="Times New Roman"/>
          <w:sz w:val="28"/>
          <w:szCs w:val="28"/>
        </w:rPr>
        <w:t>10%+</w:t>
      </w:r>
      <w:r w:rsidRPr="005B63F7">
        <w:rPr>
          <w:rFonts w:ascii="Times New Roman" w:hAnsi="宋体" w:cs="Times New Roman" w:hint="eastAsia"/>
          <w:sz w:val="28"/>
          <w:szCs w:val="28"/>
        </w:rPr>
        <w:t>成员</w:t>
      </w:r>
      <w:r w:rsidRPr="005B63F7">
        <w:rPr>
          <w:rFonts w:ascii="Times New Roman" w:hAnsi="Times New Roman" w:cs="Times New Roman"/>
          <w:sz w:val="28"/>
          <w:szCs w:val="28"/>
        </w:rPr>
        <w:t>40%</w:t>
      </w:r>
      <w:r w:rsidRPr="005B63F7">
        <w:rPr>
          <w:rFonts w:ascii="Times New Roman" w:hAnsi="宋体" w:cs="Times New Roman" w:hint="eastAsia"/>
          <w:sz w:val="28"/>
          <w:szCs w:val="28"/>
        </w:rPr>
        <w:t>）</w:t>
      </w:r>
    </w:p>
    <w:p w:rsidR="00A267F3" w:rsidRPr="005B63F7" w:rsidRDefault="00A267F3" w:rsidP="008C0DFB">
      <w:pPr>
        <w:pStyle w:val="PlainText"/>
        <w:spacing w:line="360" w:lineRule="auto"/>
        <w:ind w:firstLine="570"/>
        <w:rPr>
          <w:rFonts w:ascii="Times New Roman" w:hAnsi="Times New Roman" w:cs="Times New Roman"/>
          <w:sz w:val="28"/>
          <w:szCs w:val="28"/>
        </w:rPr>
      </w:pPr>
      <w:r w:rsidRPr="005B63F7">
        <w:rPr>
          <w:rFonts w:ascii="Times New Roman" w:hAnsi="宋体" w:cs="Times New Roman" w:hint="eastAsia"/>
          <w:sz w:val="28"/>
          <w:szCs w:val="28"/>
        </w:rPr>
        <w:t>分数值域：</w:t>
      </w:r>
      <w:r w:rsidRPr="005B63F7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宋体" w:cs="Times New Roman" w:hint="eastAsia"/>
          <w:sz w:val="28"/>
          <w:szCs w:val="28"/>
        </w:rPr>
        <w:t>分以上：优秀</w:t>
      </w:r>
    </w:p>
    <w:p w:rsidR="00A267F3" w:rsidRPr="005B63F7" w:rsidRDefault="00A267F3" w:rsidP="008C0DFB">
      <w:pPr>
        <w:pStyle w:val="PlainText"/>
        <w:spacing w:line="360" w:lineRule="auto"/>
        <w:ind w:firstLine="570"/>
        <w:rPr>
          <w:rFonts w:ascii="Times New Roman" w:hAnsi="Times New Roman" w:cs="Times New Roman"/>
          <w:sz w:val="28"/>
          <w:szCs w:val="28"/>
        </w:rPr>
      </w:pPr>
      <w:r w:rsidRPr="005B63F7">
        <w:rPr>
          <w:rFonts w:ascii="Times New Roman" w:hAnsi="Times New Roman" w:cs="Times New Roman"/>
          <w:sz w:val="28"/>
          <w:szCs w:val="28"/>
        </w:rPr>
        <w:t xml:space="preserve">          60-70</w:t>
      </w:r>
      <w:r w:rsidRPr="005B63F7">
        <w:rPr>
          <w:rFonts w:ascii="Times New Roman" w:hAnsi="宋体" w:cs="Times New Roman" w:hint="eastAsia"/>
          <w:sz w:val="28"/>
          <w:szCs w:val="28"/>
        </w:rPr>
        <w:t>分：警告</w:t>
      </w:r>
    </w:p>
    <w:p w:rsidR="00A267F3" w:rsidRPr="005B63F7" w:rsidRDefault="00A267F3" w:rsidP="008C0DFB">
      <w:pPr>
        <w:pStyle w:val="PlainText"/>
        <w:spacing w:line="360" w:lineRule="auto"/>
        <w:ind w:firstLine="570"/>
        <w:rPr>
          <w:rFonts w:ascii="Times New Roman" w:hAnsi="Times New Roman" w:cs="Times New Roman"/>
          <w:sz w:val="28"/>
          <w:szCs w:val="28"/>
        </w:rPr>
      </w:pPr>
      <w:r w:rsidRPr="005B63F7">
        <w:rPr>
          <w:rFonts w:ascii="Times New Roman" w:hAnsi="Times New Roman" w:cs="Times New Roman"/>
          <w:sz w:val="28"/>
          <w:szCs w:val="28"/>
        </w:rPr>
        <w:t xml:space="preserve">          60</w:t>
      </w:r>
      <w:r w:rsidRPr="005B63F7">
        <w:rPr>
          <w:rFonts w:ascii="Times New Roman" w:hAnsi="宋体" w:cs="Times New Roman" w:hint="eastAsia"/>
          <w:sz w:val="28"/>
          <w:szCs w:val="28"/>
        </w:rPr>
        <w:t>分以下：强制退出</w:t>
      </w:r>
    </w:p>
    <w:p w:rsidR="00A267F3" w:rsidRDefault="00A267F3" w:rsidP="008C0DFB">
      <w:pPr>
        <w:pStyle w:val="PlainText"/>
        <w:spacing w:line="360" w:lineRule="auto"/>
        <w:ind w:firstLine="570"/>
        <w:rPr>
          <w:rFonts w:hAnsi="宋体" w:cs="宋体"/>
          <w:sz w:val="28"/>
          <w:szCs w:val="28"/>
        </w:rPr>
      </w:pPr>
    </w:p>
    <w:p w:rsidR="00A267F3" w:rsidRDefault="00A267F3" w:rsidP="008C0DFB">
      <w:pPr>
        <w:pStyle w:val="PlainText"/>
        <w:spacing w:line="360" w:lineRule="auto"/>
        <w:ind w:firstLine="570"/>
        <w:rPr>
          <w:rFonts w:hAnsi="宋体" w:cs="宋体"/>
          <w:sz w:val="28"/>
          <w:szCs w:val="28"/>
        </w:rPr>
      </w:pPr>
    </w:p>
    <w:p w:rsidR="00A267F3" w:rsidRPr="008C0DFB" w:rsidRDefault="00A267F3" w:rsidP="00336DF8">
      <w:pPr>
        <w:pStyle w:val="PlainText"/>
        <w:rPr>
          <w:rFonts w:hAnsi="宋体" w:cs="宋体"/>
        </w:rPr>
      </w:pPr>
    </w:p>
    <w:sectPr w:rsidR="00A267F3" w:rsidRPr="008C0DFB" w:rsidSect="00336DF8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7F3" w:rsidRDefault="00A267F3">
      <w:r>
        <w:separator/>
      </w:r>
    </w:p>
  </w:endnote>
  <w:endnote w:type="continuationSeparator" w:id="0">
    <w:p w:rsidR="00A267F3" w:rsidRDefault="00A26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7F3" w:rsidRDefault="00A267F3">
      <w:r>
        <w:separator/>
      </w:r>
    </w:p>
  </w:footnote>
  <w:footnote w:type="continuationSeparator" w:id="0">
    <w:p w:rsidR="00A267F3" w:rsidRDefault="00A26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191F"/>
    <w:rsid w:val="000A0020"/>
    <w:rsid w:val="00336DF8"/>
    <w:rsid w:val="005B63F7"/>
    <w:rsid w:val="0067014F"/>
    <w:rsid w:val="007E5E87"/>
    <w:rsid w:val="008A191F"/>
    <w:rsid w:val="008C0DFB"/>
    <w:rsid w:val="008D2F88"/>
    <w:rsid w:val="00A267F3"/>
    <w:rsid w:val="00B94C37"/>
    <w:rsid w:val="00C25575"/>
    <w:rsid w:val="00CB445B"/>
    <w:rsid w:val="00D4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FB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336DF8"/>
    <w:rPr>
      <w:rFonts w:ascii="宋体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C0DFB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styleId="Header">
    <w:name w:val="header"/>
    <w:basedOn w:val="Normal"/>
    <w:link w:val="HeaderChar"/>
    <w:uiPriority w:val="99"/>
    <w:rsid w:val="008C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4D25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C0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C4D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50</Words>
  <Characters>287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浙江工商大学</dc:title>
  <dc:subject/>
  <dc:creator>asus</dc:creator>
  <cp:keywords/>
  <dc:description/>
  <cp:lastModifiedBy>asus</cp:lastModifiedBy>
  <cp:revision>2</cp:revision>
  <dcterms:created xsi:type="dcterms:W3CDTF">2014-11-09T13:01:00Z</dcterms:created>
  <dcterms:modified xsi:type="dcterms:W3CDTF">2014-11-09T13:01:00Z</dcterms:modified>
</cp:coreProperties>
</file>