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A2" w:rsidRDefault="00A863A2" w:rsidP="00212F82">
      <w:pPr>
        <w:pStyle w:val="PlainText"/>
        <w:spacing w:line="360" w:lineRule="auto"/>
        <w:rPr>
          <w:rFonts w:hAnsi="宋体" w:cs="宋体"/>
          <w:sz w:val="28"/>
          <w:szCs w:val="28"/>
        </w:rPr>
      </w:pPr>
    </w:p>
    <w:p w:rsidR="00A863A2" w:rsidRPr="000A0020" w:rsidRDefault="00A863A2" w:rsidP="00212F82">
      <w:pPr>
        <w:jc w:val="center"/>
        <w:rPr>
          <w:rFonts w:ascii="黑体" w:eastAsia="黑体" w:hAnsi="黑体"/>
          <w:sz w:val="44"/>
          <w:szCs w:val="44"/>
        </w:rPr>
      </w:pPr>
      <w:r w:rsidRPr="000A0020">
        <w:rPr>
          <w:rFonts w:ascii="黑体" w:eastAsia="黑体" w:hAnsi="黑体" w:hint="eastAsia"/>
          <w:sz w:val="44"/>
          <w:szCs w:val="44"/>
        </w:rPr>
        <w:t>浙江工商大学</w:t>
      </w:r>
    </w:p>
    <w:p w:rsidR="00A863A2" w:rsidRDefault="00A863A2" w:rsidP="00212F82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0A0020">
        <w:rPr>
          <w:rFonts w:ascii="黑体" w:eastAsia="黑体" w:hAnsi="黑体" w:hint="eastAsia"/>
          <w:sz w:val="44"/>
          <w:szCs w:val="44"/>
        </w:rPr>
        <w:t>小平科技创新团队</w:t>
      </w:r>
      <w:r>
        <w:rPr>
          <w:rFonts w:ascii="黑体" w:eastAsia="黑体" w:hAnsi="黑体" w:hint="eastAsia"/>
          <w:sz w:val="44"/>
          <w:szCs w:val="44"/>
        </w:rPr>
        <w:t>贡献度考核表</w:t>
      </w:r>
    </w:p>
    <w:p w:rsidR="00A863A2" w:rsidRPr="00D276FF" w:rsidRDefault="00A863A2" w:rsidP="00212F82">
      <w:pPr>
        <w:spacing w:line="360" w:lineRule="auto"/>
        <w:ind w:firstLineChars="350" w:firstLine="980"/>
        <w:rPr>
          <w:rFonts w:ascii="黑体" w:eastAsia="黑体" w:hAnsi="黑体"/>
          <w:sz w:val="44"/>
          <w:szCs w:val="44"/>
        </w:rPr>
      </w:pPr>
      <w:r w:rsidRPr="00CB445B">
        <w:rPr>
          <w:rFonts w:hint="eastAsia"/>
          <w:sz w:val="28"/>
          <w:szCs w:val="28"/>
        </w:rPr>
        <w:t>评定人：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评定</w:t>
      </w:r>
      <w:r w:rsidRPr="00CB445B"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评定等级：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6"/>
        <w:gridCol w:w="2202"/>
      </w:tblGrid>
      <w:tr w:rsidR="00A863A2" w:rsidTr="00212F82">
        <w:tc>
          <w:tcPr>
            <w:tcW w:w="5226" w:type="dxa"/>
          </w:tcPr>
          <w:p w:rsidR="00A863A2" w:rsidRPr="00B94C37" w:rsidRDefault="00A863A2" w:rsidP="007E5E87">
            <w:pPr>
              <w:spacing w:line="360" w:lineRule="auto"/>
              <w:rPr>
                <w:sz w:val="28"/>
                <w:szCs w:val="28"/>
              </w:rPr>
            </w:pPr>
            <w:r w:rsidRPr="00B94C37">
              <w:rPr>
                <w:rFonts w:hint="eastAsia"/>
                <w:sz w:val="28"/>
                <w:szCs w:val="28"/>
              </w:rPr>
              <w:t>评定项目</w:t>
            </w:r>
          </w:p>
        </w:tc>
        <w:tc>
          <w:tcPr>
            <w:tcW w:w="2202" w:type="dxa"/>
          </w:tcPr>
          <w:p w:rsidR="00A863A2" w:rsidRPr="00B94C37" w:rsidRDefault="00A863A2" w:rsidP="007E5E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94C37">
              <w:rPr>
                <w:rFonts w:hint="eastAsia"/>
                <w:sz w:val="28"/>
                <w:szCs w:val="28"/>
              </w:rPr>
              <w:t>分值</w:t>
            </w:r>
          </w:p>
        </w:tc>
      </w:tr>
      <w:tr w:rsidR="00A863A2" w:rsidTr="00212F82">
        <w:tc>
          <w:tcPr>
            <w:tcW w:w="5226" w:type="dxa"/>
          </w:tcPr>
          <w:p w:rsidR="00A863A2" w:rsidRPr="00B94C37" w:rsidRDefault="00A863A2" w:rsidP="007E5E87">
            <w:pPr>
              <w:spacing w:line="360" w:lineRule="auto"/>
              <w:ind w:left="538" w:hangingChars="192" w:hanging="538"/>
              <w:rPr>
                <w:sz w:val="28"/>
                <w:szCs w:val="28"/>
              </w:rPr>
            </w:pPr>
            <w:r w:rsidRPr="00B94C37">
              <w:rPr>
                <w:rFonts w:hint="eastAsia"/>
                <w:sz w:val="28"/>
                <w:szCs w:val="28"/>
              </w:rPr>
              <w:t>是否全程参与该项目（</w:t>
            </w:r>
            <w:r w:rsidRPr="00B94C37">
              <w:rPr>
                <w:sz w:val="28"/>
                <w:szCs w:val="28"/>
              </w:rPr>
              <w:t>20</w:t>
            </w:r>
            <w:r w:rsidRPr="00B94C37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202" w:type="dxa"/>
          </w:tcPr>
          <w:p w:rsidR="00A863A2" w:rsidRPr="00B94C37" w:rsidRDefault="00A863A2" w:rsidP="007E5E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863A2" w:rsidTr="00212F82">
        <w:tc>
          <w:tcPr>
            <w:tcW w:w="5226" w:type="dxa"/>
          </w:tcPr>
          <w:p w:rsidR="00A863A2" w:rsidRPr="00B94C37" w:rsidRDefault="00A863A2" w:rsidP="007E5E87">
            <w:pPr>
              <w:spacing w:line="360" w:lineRule="auto"/>
              <w:rPr>
                <w:sz w:val="28"/>
                <w:szCs w:val="28"/>
              </w:rPr>
            </w:pPr>
            <w:r w:rsidRPr="00B94C37">
              <w:rPr>
                <w:rFonts w:hint="eastAsia"/>
                <w:sz w:val="28"/>
                <w:szCs w:val="28"/>
              </w:rPr>
              <w:t>是否对项目完全了解（</w:t>
            </w:r>
            <w:r w:rsidRPr="00B94C37">
              <w:rPr>
                <w:sz w:val="28"/>
                <w:szCs w:val="28"/>
              </w:rPr>
              <w:t>20</w:t>
            </w:r>
            <w:r w:rsidRPr="00B94C37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202" w:type="dxa"/>
          </w:tcPr>
          <w:p w:rsidR="00A863A2" w:rsidRPr="00B94C37" w:rsidRDefault="00A863A2" w:rsidP="007E5E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863A2" w:rsidTr="00212F82">
        <w:tc>
          <w:tcPr>
            <w:tcW w:w="5226" w:type="dxa"/>
          </w:tcPr>
          <w:p w:rsidR="00A863A2" w:rsidRPr="00B94C37" w:rsidRDefault="00A863A2" w:rsidP="007E5E87">
            <w:pPr>
              <w:spacing w:line="360" w:lineRule="auto"/>
              <w:rPr>
                <w:sz w:val="28"/>
                <w:szCs w:val="28"/>
              </w:rPr>
            </w:pPr>
            <w:r w:rsidRPr="00B94C37">
              <w:rPr>
                <w:rFonts w:hint="eastAsia"/>
                <w:sz w:val="28"/>
                <w:szCs w:val="28"/>
              </w:rPr>
              <w:t>是否对项目做出足够的工作量（</w:t>
            </w:r>
            <w:r w:rsidRPr="00B94C37">
              <w:rPr>
                <w:sz w:val="28"/>
                <w:szCs w:val="28"/>
              </w:rPr>
              <w:t>20</w:t>
            </w:r>
            <w:r w:rsidRPr="00B94C37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202" w:type="dxa"/>
          </w:tcPr>
          <w:p w:rsidR="00A863A2" w:rsidRPr="00B94C37" w:rsidRDefault="00A863A2" w:rsidP="007E5E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863A2" w:rsidRPr="00D47517" w:rsidTr="00212F82">
        <w:tc>
          <w:tcPr>
            <w:tcW w:w="5226" w:type="dxa"/>
          </w:tcPr>
          <w:p w:rsidR="00A863A2" w:rsidRPr="00B94C37" w:rsidRDefault="00A863A2" w:rsidP="007E5E87">
            <w:pPr>
              <w:spacing w:line="360" w:lineRule="auto"/>
              <w:rPr>
                <w:sz w:val="28"/>
                <w:szCs w:val="28"/>
              </w:rPr>
            </w:pPr>
            <w:r w:rsidRPr="00B94C37">
              <w:rPr>
                <w:rFonts w:hint="eastAsia"/>
                <w:sz w:val="28"/>
                <w:szCs w:val="28"/>
              </w:rPr>
              <w:t>是否对项目有建设性意见提出（</w:t>
            </w:r>
            <w:r w:rsidRPr="00B94C37">
              <w:rPr>
                <w:sz w:val="28"/>
                <w:szCs w:val="28"/>
              </w:rPr>
              <w:t>10</w:t>
            </w:r>
            <w:r w:rsidRPr="00B94C37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202" w:type="dxa"/>
          </w:tcPr>
          <w:p w:rsidR="00A863A2" w:rsidRPr="00B94C37" w:rsidRDefault="00A863A2" w:rsidP="007E5E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863A2" w:rsidRPr="00D47517" w:rsidTr="00212F82">
        <w:tc>
          <w:tcPr>
            <w:tcW w:w="5226" w:type="dxa"/>
          </w:tcPr>
          <w:p w:rsidR="00A863A2" w:rsidRPr="00B94C37" w:rsidRDefault="00A863A2" w:rsidP="007E5E87">
            <w:pPr>
              <w:spacing w:line="360" w:lineRule="auto"/>
              <w:rPr>
                <w:sz w:val="28"/>
                <w:szCs w:val="28"/>
              </w:rPr>
            </w:pPr>
            <w:r w:rsidRPr="00B94C37">
              <w:rPr>
                <w:rFonts w:hint="eastAsia"/>
                <w:sz w:val="28"/>
                <w:szCs w:val="28"/>
              </w:rPr>
              <w:t>是否在过程中曾有过半途退出（</w:t>
            </w:r>
            <w:r w:rsidRPr="00B94C37">
              <w:rPr>
                <w:sz w:val="28"/>
                <w:szCs w:val="28"/>
              </w:rPr>
              <w:t>10</w:t>
            </w:r>
            <w:r w:rsidRPr="00B94C37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202" w:type="dxa"/>
          </w:tcPr>
          <w:p w:rsidR="00A863A2" w:rsidRPr="00B94C37" w:rsidRDefault="00A863A2" w:rsidP="007E5E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863A2" w:rsidRPr="00D47517" w:rsidTr="00212F82">
        <w:tc>
          <w:tcPr>
            <w:tcW w:w="5226" w:type="dxa"/>
          </w:tcPr>
          <w:p w:rsidR="00A863A2" w:rsidRPr="00B94C37" w:rsidRDefault="00A863A2" w:rsidP="007E5E87">
            <w:pPr>
              <w:spacing w:line="360" w:lineRule="auto"/>
              <w:rPr>
                <w:sz w:val="28"/>
                <w:szCs w:val="28"/>
              </w:rPr>
            </w:pPr>
            <w:r w:rsidRPr="00B94C37">
              <w:rPr>
                <w:rFonts w:hint="eastAsia"/>
                <w:sz w:val="28"/>
                <w:szCs w:val="28"/>
              </w:rPr>
              <w:t>是否在过程中与其他成员矛盾（</w:t>
            </w:r>
            <w:r w:rsidRPr="00B94C37">
              <w:rPr>
                <w:sz w:val="28"/>
                <w:szCs w:val="28"/>
              </w:rPr>
              <w:t>10</w:t>
            </w:r>
            <w:r w:rsidRPr="00B94C37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202" w:type="dxa"/>
          </w:tcPr>
          <w:p w:rsidR="00A863A2" w:rsidRPr="00B94C37" w:rsidRDefault="00A863A2" w:rsidP="007E5E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863A2" w:rsidRPr="00D47517" w:rsidTr="00212F82">
        <w:tc>
          <w:tcPr>
            <w:tcW w:w="5226" w:type="dxa"/>
          </w:tcPr>
          <w:p w:rsidR="00A863A2" w:rsidRPr="00B94C37" w:rsidRDefault="00A863A2" w:rsidP="007E5E87">
            <w:pPr>
              <w:spacing w:line="360" w:lineRule="auto"/>
              <w:rPr>
                <w:sz w:val="28"/>
                <w:szCs w:val="28"/>
              </w:rPr>
            </w:pPr>
            <w:r w:rsidRPr="00B94C37">
              <w:rPr>
                <w:rFonts w:hint="eastAsia"/>
                <w:sz w:val="28"/>
                <w:szCs w:val="28"/>
              </w:rPr>
              <w:t>是否在过程中与指导老师矛盾（</w:t>
            </w:r>
            <w:r w:rsidRPr="00B94C37">
              <w:rPr>
                <w:sz w:val="28"/>
                <w:szCs w:val="28"/>
              </w:rPr>
              <w:t>10</w:t>
            </w:r>
            <w:r w:rsidRPr="00B94C37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202" w:type="dxa"/>
          </w:tcPr>
          <w:p w:rsidR="00A863A2" w:rsidRPr="00B94C37" w:rsidRDefault="00A863A2" w:rsidP="007E5E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A863A2" w:rsidRPr="000A0020" w:rsidRDefault="00A863A2" w:rsidP="00212F82">
      <w:pPr>
        <w:spacing w:line="360" w:lineRule="auto"/>
        <w:rPr>
          <w:sz w:val="28"/>
          <w:szCs w:val="28"/>
        </w:rPr>
      </w:pPr>
    </w:p>
    <w:p w:rsidR="00A863A2" w:rsidRPr="005B63F7" w:rsidRDefault="00A863A2" w:rsidP="00212F82"/>
    <w:p w:rsidR="00A863A2" w:rsidRPr="005B63F7" w:rsidRDefault="00A863A2" w:rsidP="00212F82">
      <w:pPr>
        <w:pStyle w:val="PlainTex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63F7">
        <w:rPr>
          <w:rFonts w:ascii="Times New Roman" w:hAnsi="宋体" w:cs="Times New Roman" w:hint="eastAsia"/>
          <w:sz w:val="28"/>
          <w:szCs w:val="28"/>
        </w:rPr>
        <w:t>注：老师与学生均使用该评分表，最后总分由平均值而定</w:t>
      </w:r>
    </w:p>
    <w:p w:rsidR="00A863A2" w:rsidRPr="005B63F7" w:rsidRDefault="00A863A2" w:rsidP="00212F82">
      <w:pPr>
        <w:pStyle w:val="PlainTex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63F7">
        <w:rPr>
          <w:rFonts w:ascii="Times New Roman" w:hAnsi="宋体" w:cs="Times New Roman" w:hint="eastAsia"/>
          <w:sz w:val="28"/>
          <w:szCs w:val="28"/>
        </w:rPr>
        <w:t>（计算方式：队内老师评分</w:t>
      </w:r>
      <w:r w:rsidRPr="005B63F7">
        <w:rPr>
          <w:rFonts w:ascii="Times New Roman" w:hAnsi="Times New Roman" w:cs="Times New Roman"/>
          <w:sz w:val="28"/>
          <w:szCs w:val="28"/>
        </w:rPr>
        <w:t>20%+</w:t>
      </w:r>
      <w:r w:rsidRPr="005B63F7">
        <w:rPr>
          <w:rFonts w:ascii="Times New Roman" w:hAnsi="宋体" w:cs="Times New Roman" w:hint="eastAsia"/>
          <w:sz w:val="28"/>
          <w:szCs w:val="28"/>
        </w:rPr>
        <w:t>其他老师评分</w:t>
      </w:r>
      <w:r w:rsidRPr="005B63F7">
        <w:rPr>
          <w:rFonts w:ascii="Times New Roman" w:hAnsi="Times New Roman" w:cs="Times New Roman"/>
          <w:sz w:val="28"/>
          <w:szCs w:val="28"/>
        </w:rPr>
        <w:t>30%+</w:t>
      </w:r>
      <w:r w:rsidRPr="005B63F7">
        <w:rPr>
          <w:rFonts w:ascii="Times New Roman" w:hAnsi="宋体" w:cs="Times New Roman" w:hint="eastAsia"/>
          <w:sz w:val="28"/>
          <w:szCs w:val="28"/>
        </w:rPr>
        <w:t>正副队长</w:t>
      </w:r>
      <w:r w:rsidRPr="005B63F7">
        <w:rPr>
          <w:rFonts w:ascii="Times New Roman" w:hAnsi="Times New Roman" w:cs="Times New Roman"/>
          <w:sz w:val="28"/>
          <w:szCs w:val="28"/>
        </w:rPr>
        <w:t>10%+</w:t>
      </w:r>
      <w:r w:rsidRPr="005B63F7">
        <w:rPr>
          <w:rFonts w:ascii="Times New Roman" w:hAnsi="宋体" w:cs="Times New Roman" w:hint="eastAsia"/>
          <w:sz w:val="28"/>
          <w:szCs w:val="28"/>
        </w:rPr>
        <w:t>成员</w:t>
      </w:r>
      <w:r w:rsidRPr="005B63F7">
        <w:rPr>
          <w:rFonts w:ascii="Times New Roman" w:hAnsi="Times New Roman" w:cs="Times New Roman"/>
          <w:sz w:val="28"/>
          <w:szCs w:val="28"/>
        </w:rPr>
        <w:t>40%</w:t>
      </w:r>
      <w:r w:rsidRPr="005B63F7">
        <w:rPr>
          <w:rFonts w:ascii="Times New Roman" w:hAnsi="宋体" w:cs="Times New Roman" w:hint="eastAsia"/>
          <w:sz w:val="28"/>
          <w:szCs w:val="28"/>
        </w:rPr>
        <w:t>）</w:t>
      </w:r>
    </w:p>
    <w:p w:rsidR="00A863A2" w:rsidRPr="005B63F7" w:rsidRDefault="00A863A2" w:rsidP="00212F82">
      <w:pPr>
        <w:pStyle w:val="PlainText"/>
        <w:spacing w:line="360" w:lineRule="auto"/>
        <w:ind w:firstLine="570"/>
        <w:rPr>
          <w:rFonts w:ascii="Times New Roman" w:hAnsi="Times New Roman" w:cs="Times New Roman"/>
          <w:sz w:val="28"/>
          <w:szCs w:val="28"/>
        </w:rPr>
      </w:pPr>
      <w:r w:rsidRPr="005B63F7">
        <w:rPr>
          <w:rFonts w:ascii="Times New Roman" w:hAnsi="宋体" w:cs="Times New Roman" w:hint="eastAsia"/>
          <w:sz w:val="28"/>
          <w:szCs w:val="28"/>
        </w:rPr>
        <w:t>分数值域：</w:t>
      </w:r>
      <w:r w:rsidRPr="005B63F7">
        <w:rPr>
          <w:rFonts w:ascii="Times New Roman" w:hAnsi="Times New Roman" w:cs="Times New Roman"/>
          <w:sz w:val="28"/>
          <w:szCs w:val="28"/>
        </w:rPr>
        <w:t>60</w:t>
      </w:r>
      <w:r w:rsidRPr="005B63F7">
        <w:rPr>
          <w:rFonts w:ascii="Times New Roman" w:hAnsi="宋体" w:cs="Times New Roman" w:hint="eastAsia"/>
          <w:sz w:val="28"/>
          <w:szCs w:val="28"/>
        </w:rPr>
        <w:t>分以下：不享有成果挂名</w:t>
      </w:r>
    </w:p>
    <w:p w:rsidR="00A863A2" w:rsidRPr="00212F82" w:rsidRDefault="00A863A2" w:rsidP="008C0DFB">
      <w:pPr>
        <w:pStyle w:val="PlainText"/>
        <w:spacing w:line="360" w:lineRule="auto"/>
        <w:ind w:firstLine="570"/>
        <w:rPr>
          <w:rFonts w:hAnsi="宋体" w:cs="宋体"/>
          <w:sz w:val="28"/>
          <w:szCs w:val="28"/>
        </w:rPr>
      </w:pPr>
    </w:p>
    <w:p w:rsidR="00A863A2" w:rsidRPr="008C0DFB" w:rsidRDefault="00A863A2" w:rsidP="00336DF8">
      <w:pPr>
        <w:pStyle w:val="PlainText"/>
        <w:rPr>
          <w:rFonts w:hAnsi="宋体" w:cs="宋体"/>
        </w:rPr>
      </w:pPr>
    </w:p>
    <w:sectPr w:rsidR="00A863A2" w:rsidRPr="008C0DFB" w:rsidSect="00336DF8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3A2" w:rsidRDefault="00A863A2">
      <w:r>
        <w:separator/>
      </w:r>
    </w:p>
  </w:endnote>
  <w:endnote w:type="continuationSeparator" w:id="0">
    <w:p w:rsidR="00A863A2" w:rsidRDefault="00A86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3A2" w:rsidRDefault="00A863A2">
      <w:r>
        <w:separator/>
      </w:r>
    </w:p>
  </w:footnote>
  <w:footnote w:type="continuationSeparator" w:id="0">
    <w:p w:rsidR="00A863A2" w:rsidRDefault="00A863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91F"/>
    <w:rsid w:val="000A0020"/>
    <w:rsid w:val="00212F82"/>
    <w:rsid w:val="00336DF8"/>
    <w:rsid w:val="005B63F7"/>
    <w:rsid w:val="0067014F"/>
    <w:rsid w:val="007E5E87"/>
    <w:rsid w:val="008A191F"/>
    <w:rsid w:val="008C0DFB"/>
    <w:rsid w:val="008D2F88"/>
    <w:rsid w:val="008F0313"/>
    <w:rsid w:val="00A267F3"/>
    <w:rsid w:val="00A83639"/>
    <w:rsid w:val="00A863A2"/>
    <w:rsid w:val="00B94C37"/>
    <w:rsid w:val="00C25575"/>
    <w:rsid w:val="00CB445B"/>
    <w:rsid w:val="00D276FF"/>
    <w:rsid w:val="00D4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F8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336DF8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C0DF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Header">
    <w:name w:val="header"/>
    <w:basedOn w:val="Normal"/>
    <w:link w:val="HeaderChar"/>
    <w:uiPriority w:val="99"/>
    <w:rsid w:val="008C0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C0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43</Words>
  <Characters>251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浙江工商大学</dc:title>
  <dc:subject/>
  <dc:creator>asus</dc:creator>
  <cp:keywords/>
  <dc:description/>
  <cp:lastModifiedBy>asus</cp:lastModifiedBy>
  <cp:revision>3</cp:revision>
  <dcterms:created xsi:type="dcterms:W3CDTF">2014-11-09T13:01:00Z</dcterms:created>
  <dcterms:modified xsi:type="dcterms:W3CDTF">2014-11-09T13:02:00Z</dcterms:modified>
</cp:coreProperties>
</file>